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5684" w14:textId="77777777" w:rsidR="006A2F1A" w:rsidRDefault="005544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Civic Affairs Health and Safety Committee November 14, 2022</w:t>
      </w:r>
    </w:p>
    <w:p w14:paraId="3912F23A" w14:textId="77777777" w:rsidR="006A2F1A" w:rsidRDefault="005544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Attendees: Beverly Nemiroff, Dan Grant, Jane Hobson</w:t>
      </w:r>
    </w:p>
    <w:p w14:paraId="26E3609B" w14:textId="77777777" w:rsidR="006A2F1A" w:rsidRDefault="005544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Time: 7:07 – 7:50 PM</w:t>
      </w:r>
    </w:p>
    <w:p w14:paraId="7BFDE35C" w14:textId="77777777" w:rsidR="006A2F1A" w:rsidRDefault="006A2F1A">
      <w:pPr>
        <w:pStyle w:val="Standard"/>
        <w:rPr>
          <w:sz w:val="28"/>
          <w:szCs w:val="28"/>
        </w:rPr>
      </w:pPr>
    </w:p>
    <w:p w14:paraId="56084472" w14:textId="77777777" w:rsidR="006A2F1A" w:rsidRDefault="005544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636A55B" w14:textId="77777777" w:rsidR="006A2F1A" w:rsidRDefault="005544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Committee discussion:</w:t>
      </w:r>
    </w:p>
    <w:p w14:paraId="497242AA" w14:textId="77777777" w:rsidR="006A2F1A" w:rsidRDefault="005544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3F744CD9" w14:textId="77777777" w:rsidR="006A2F1A" w:rsidRDefault="0055443F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Holiday Food Drive, Date: November </w:t>
      </w:r>
      <w:r>
        <w:rPr>
          <w:sz w:val="28"/>
          <w:szCs w:val="28"/>
        </w:rPr>
        <w:t>30-December 16, 2022</w:t>
      </w:r>
    </w:p>
    <w:p w14:paraId="6BB4F98B" w14:textId="77777777" w:rsidR="006A2F1A" w:rsidRDefault="005544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donations will go to the Rockaway Food Closet</w:t>
      </w:r>
    </w:p>
    <w:p w14:paraId="18D64C19" w14:textId="77777777" w:rsidR="006A2F1A" w:rsidRDefault="0055443F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Health Presentation - Benefits of exercise</w:t>
      </w:r>
    </w:p>
    <w:p w14:paraId="703225A2" w14:textId="77777777" w:rsidR="006A2F1A" w:rsidRDefault="0055443F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Dress for Success</w:t>
      </w:r>
    </w:p>
    <w:p w14:paraId="4EDAADCA" w14:textId="77777777" w:rsidR="006A2F1A" w:rsidRDefault="006A2F1A">
      <w:pPr>
        <w:pStyle w:val="Standard"/>
        <w:rPr>
          <w:sz w:val="28"/>
          <w:szCs w:val="28"/>
        </w:rPr>
      </w:pPr>
    </w:p>
    <w:p w14:paraId="3649F4A0" w14:textId="77777777" w:rsidR="006A2F1A" w:rsidRDefault="006A2F1A">
      <w:pPr>
        <w:pStyle w:val="Standard"/>
        <w:rPr>
          <w:sz w:val="28"/>
          <w:szCs w:val="28"/>
        </w:rPr>
      </w:pPr>
    </w:p>
    <w:p w14:paraId="4E3A7A96" w14:textId="77777777" w:rsidR="006A2F1A" w:rsidRDefault="005544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Next Monthly Meeting December 12, 2022 @ 7PM</w:t>
      </w:r>
    </w:p>
    <w:p w14:paraId="347DABE0" w14:textId="77777777" w:rsidR="006A2F1A" w:rsidRDefault="005544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Prepared by Beverly Nemiroff,-Co-Chair</w:t>
      </w:r>
    </w:p>
    <w:p w14:paraId="543792FB" w14:textId="77777777" w:rsidR="006A2F1A" w:rsidRDefault="005544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Approved </w:t>
      </w:r>
      <w:r>
        <w:rPr>
          <w:sz w:val="28"/>
          <w:szCs w:val="28"/>
        </w:rPr>
        <w:t>by Mark Kempner-OIC</w:t>
      </w:r>
    </w:p>
    <w:p w14:paraId="730E8285" w14:textId="77777777" w:rsidR="006A2F1A" w:rsidRDefault="006A2F1A">
      <w:pPr>
        <w:pStyle w:val="Standard"/>
        <w:rPr>
          <w:sz w:val="28"/>
          <w:szCs w:val="28"/>
        </w:rPr>
      </w:pPr>
    </w:p>
    <w:sectPr w:rsidR="006A2F1A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3AA17" w14:textId="77777777" w:rsidR="00000000" w:rsidRDefault="0055443F">
      <w:r>
        <w:separator/>
      </w:r>
    </w:p>
  </w:endnote>
  <w:endnote w:type="continuationSeparator" w:id="0">
    <w:p w14:paraId="2AF7A540" w14:textId="77777777" w:rsidR="00000000" w:rsidRDefault="0055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21245" w14:textId="77777777" w:rsidR="00000000" w:rsidRDefault="0055443F">
      <w:r>
        <w:rPr>
          <w:color w:val="000000"/>
        </w:rPr>
        <w:separator/>
      </w:r>
    </w:p>
  </w:footnote>
  <w:footnote w:type="continuationSeparator" w:id="0">
    <w:p w14:paraId="4C307483" w14:textId="77777777" w:rsidR="00000000" w:rsidRDefault="0055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37BC"/>
    <w:multiLevelType w:val="multilevel"/>
    <w:tmpl w:val="C5A0FE26"/>
    <w:lvl w:ilvl="0">
      <w:numFmt w:val="bullet"/>
      <w:lvlText w:val="•"/>
      <w:lvlJc w:val="left"/>
      <w:pPr>
        <w:ind w:left="144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8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3E21D9A"/>
    <w:multiLevelType w:val="multilevel"/>
    <w:tmpl w:val="81DA0B70"/>
    <w:lvl w:ilvl="0">
      <w:numFmt w:val="bullet"/>
      <w:lvlText w:val="•"/>
      <w:lvlJc w:val="left"/>
      <w:pPr>
        <w:ind w:left="144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8" w:hanging="360"/>
      </w:pPr>
      <w:rPr>
        <w:rFonts w:ascii="OpenSymbol" w:eastAsia="OpenSymbol" w:hAnsi="OpenSymbol" w:cs="OpenSymbol"/>
      </w:rPr>
    </w:lvl>
  </w:abstractNum>
  <w:num w:numId="1" w16cid:durableId="385105635">
    <w:abstractNumId w:val="1"/>
  </w:num>
  <w:num w:numId="2" w16cid:durableId="102559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2F1A"/>
    <w:rsid w:val="0055443F"/>
    <w:rsid w:val="006A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D35D3"/>
  <w15:docId w15:val="{9951D677-F34A-4A6A-B64B-FC87667E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 nem</dc:creator>
  <cp:lastModifiedBy>office@whitemeadowlake.onmicrosoft.com</cp:lastModifiedBy>
  <cp:revision>2</cp:revision>
  <dcterms:created xsi:type="dcterms:W3CDTF">2023-01-12T17:40:00Z</dcterms:created>
  <dcterms:modified xsi:type="dcterms:W3CDTF">2023-01-12T17:40:00Z</dcterms:modified>
</cp:coreProperties>
</file>